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AC" w:rsidRDefault="007062AC" w:rsidP="007062AC">
      <w:pPr>
        <w:jc w:val="right"/>
      </w:pPr>
      <w:bookmarkStart w:id="0" w:name="_GoBack"/>
      <w:bookmarkEnd w:id="0"/>
      <w:r w:rsidRPr="00A86E6B">
        <w:rPr>
          <w:rFonts w:eastAsia="標楷體" w:hAnsi="標楷體" w:hint="eastAsia"/>
          <w:b/>
        </w:rPr>
        <w:t>中華民國　　年　　月　　日</w:t>
      </w:r>
      <w:r>
        <w:rPr>
          <w:rFonts w:eastAsia="標楷體" w:hAnsi="標楷體" w:hint="eastAsia"/>
          <w:b/>
        </w:rPr>
        <w:t xml:space="preserve"> </w:t>
      </w:r>
      <w:r>
        <w:rPr>
          <w:rFonts w:eastAsia="標楷體" w:hAnsi="標楷體" w:hint="eastAsia"/>
          <w:b/>
        </w:rPr>
        <w:t>申</w:t>
      </w:r>
      <w:r>
        <w:rPr>
          <w:rFonts w:eastAsia="標楷體" w:hAnsi="標楷體"/>
          <w:b/>
        </w:rPr>
        <w:t>請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566"/>
        <w:gridCol w:w="531"/>
        <w:gridCol w:w="526"/>
        <w:gridCol w:w="682"/>
        <w:gridCol w:w="370"/>
        <w:gridCol w:w="1065"/>
        <w:gridCol w:w="714"/>
        <w:gridCol w:w="252"/>
        <w:gridCol w:w="1175"/>
        <w:gridCol w:w="341"/>
        <w:gridCol w:w="79"/>
        <w:gridCol w:w="478"/>
        <w:gridCol w:w="2083"/>
      </w:tblGrid>
      <w:tr w:rsidR="00552DAE" w:rsidRPr="005C6A7A" w:rsidTr="002B2384">
        <w:trPr>
          <w:trHeight w:val="45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C2638C" w:rsidRDefault="00346E90" w:rsidP="007062AC">
            <w:pPr>
              <w:snapToGrid w:val="0"/>
              <w:spacing w:beforeLines="50" w:before="180" w:afterLines="50" w:after="180" w:line="280" w:lineRule="exact"/>
              <w:rPr>
                <w:rFonts w:eastAsia="標楷體"/>
                <w:b/>
                <w:sz w:val="36"/>
                <w:szCs w:val="36"/>
              </w:rPr>
            </w:pPr>
            <w:r w:rsidRPr="007062AC">
              <w:rPr>
                <w:rFonts w:eastAsia="標楷體" w:hAnsi="標楷體" w:hint="eastAsia"/>
                <w:b/>
                <w:sz w:val="32"/>
                <w:szCs w:val="32"/>
              </w:rPr>
              <w:t>新北市立樟樹</w:t>
            </w:r>
            <w:r w:rsidR="007062AC" w:rsidRPr="007062AC">
              <w:rPr>
                <w:rFonts w:eastAsia="標楷體" w:hAnsi="標楷體" w:hint="eastAsia"/>
                <w:b/>
                <w:sz w:val="32"/>
                <w:szCs w:val="32"/>
              </w:rPr>
              <w:t>實中</w:t>
            </w:r>
            <w:r w:rsidRPr="007062AC">
              <w:rPr>
                <w:rFonts w:eastAsia="標楷體" w:hAnsi="標楷體" w:hint="eastAsia"/>
                <w:b/>
                <w:sz w:val="32"/>
                <w:szCs w:val="32"/>
              </w:rPr>
              <w:t>國</w:t>
            </w:r>
            <w:r w:rsidR="00074A33" w:rsidRPr="007062AC">
              <w:rPr>
                <w:rFonts w:eastAsia="標楷體" w:hAnsi="標楷體" w:hint="eastAsia"/>
                <w:b/>
                <w:sz w:val="32"/>
                <w:szCs w:val="32"/>
              </w:rPr>
              <w:t>中</w:t>
            </w:r>
            <w:r w:rsidR="007062AC" w:rsidRPr="007062AC">
              <w:rPr>
                <w:rFonts w:eastAsia="標楷體" w:hAnsi="標楷體" w:hint="eastAsia"/>
                <w:b/>
                <w:sz w:val="32"/>
                <w:szCs w:val="32"/>
              </w:rPr>
              <w:t>部</w:t>
            </w:r>
            <w:r w:rsidR="00BA62BC" w:rsidRPr="007062AC">
              <w:rPr>
                <w:rFonts w:eastAsia="標楷體" w:hAnsi="標楷體" w:hint="eastAsia"/>
                <w:b/>
                <w:sz w:val="32"/>
                <w:szCs w:val="32"/>
              </w:rPr>
              <w:t>學</w:t>
            </w:r>
            <w:r w:rsidR="00552DAE" w:rsidRPr="007062AC">
              <w:rPr>
                <w:rFonts w:eastAsia="標楷體" w:hAnsi="標楷體" w:hint="eastAsia"/>
                <w:b/>
                <w:sz w:val="32"/>
                <w:szCs w:val="32"/>
              </w:rPr>
              <w:t>校外服務學習活動</w:t>
            </w:r>
            <w:r w:rsidR="00C2638C" w:rsidRPr="007062AC">
              <w:rPr>
                <w:rFonts w:eastAsia="標楷體" w:hAnsi="標楷體" w:hint="eastAsia"/>
                <w:b/>
                <w:sz w:val="32"/>
                <w:szCs w:val="32"/>
              </w:rPr>
              <w:t xml:space="preserve"> </w:t>
            </w:r>
            <w:r w:rsidR="007062AC" w:rsidRPr="007062AC">
              <w:rPr>
                <w:rFonts w:eastAsia="標楷體" w:hAnsi="標楷體" w:hint="eastAsia"/>
                <w:b/>
                <w:sz w:val="32"/>
                <w:szCs w:val="32"/>
              </w:rPr>
              <w:t xml:space="preserve">  </w:t>
            </w:r>
            <w:r w:rsidR="00C2638C" w:rsidRPr="007062AC">
              <w:rPr>
                <w:rFonts w:eastAsia="標楷體" w:hAnsi="標楷體" w:hint="eastAsia"/>
                <w:b/>
                <w:sz w:val="32"/>
                <w:szCs w:val="32"/>
              </w:rPr>
              <w:t>□</w:t>
            </w:r>
            <w:r w:rsidR="00552DAE" w:rsidRPr="007062AC">
              <w:rPr>
                <w:rFonts w:eastAsia="標楷體" w:hAnsi="標楷體" w:hint="eastAsia"/>
                <w:b/>
                <w:sz w:val="32"/>
                <w:szCs w:val="32"/>
              </w:rPr>
              <w:t>申請表</w:t>
            </w:r>
            <w:r w:rsidR="00C2638C" w:rsidRPr="007062AC">
              <w:rPr>
                <w:rFonts w:ascii="標楷體" w:eastAsia="標楷體" w:hAnsi="標楷體" w:hint="eastAsia"/>
                <w:b/>
                <w:sz w:val="32"/>
                <w:szCs w:val="32"/>
              </w:rPr>
              <w:t>□證明表</w:t>
            </w:r>
            <w:r w:rsidR="00552DAE" w:rsidRPr="007062AC">
              <w:rPr>
                <w:rFonts w:eastAsia="標楷體" w:hAnsi="標楷體" w:hint="eastAsia"/>
                <w:b/>
                <w:sz w:val="32"/>
                <w:szCs w:val="32"/>
              </w:rPr>
              <w:t xml:space="preserve">　　　</w:t>
            </w:r>
          </w:p>
        </w:tc>
      </w:tr>
      <w:tr w:rsidR="00552DAE" w:rsidRPr="005C6A7A" w:rsidTr="007062AC">
        <w:trPr>
          <w:trHeight w:val="1104"/>
        </w:trPr>
        <w:tc>
          <w:tcPr>
            <w:tcW w:w="96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rPr>
                <w:rFonts w:eastAsia="標楷體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申請人或單位</w:t>
            </w:r>
          </w:p>
        </w:tc>
        <w:tc>
          <w:tcPr>
            <w:tcW w:w="403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197975">
            <w:pPr>
              <w:rPr>
                <w:rFonts w:eastAsia="標楷體"/>
              </w:rPr>
            </w:pPr>
            <w:r w:rsidRPr="005C6A7A">
              <w:rPr>
                <w:rFonts w:ascii="標楷體" w:eastAsia="標楷體" w:hAnsi="標楷體"/>
              </w:rPr>
              <w:t xml:space="preserve">                                                      </w:t>
            </w:r>
            <w:r w:rsidR="007062AC">
              <w:rPr>
                <w:rFonts w:ascii="標楷體" w:eastAsia="標楷體" w:hAnsi="標楷體" w:hint="eastAsia"/>
              </w:rPr>
              <w:t xml:space="preserve"> </w:t>
            </w:r>
            <w:r w:rsidR="007062AC" w:rsidRPr="005C6A7A">
              <w:rPr>
                <w:rFonts w:ascii="標楷體" w:eastAsia="標楷體" w:hAnsi="標楷體" w:hint="eastAsia"/>
              </w:rPr>
              <w:t>□</w:t>
            </w:r>
            <w:r w:rsidR="007062AC">
              <w:rPr>
                <w:rFonts w:ascii="標楷體" w:eastAsia="標楷體" w:hAnsi="標楷體" w:hint="eastAsia"/>
              </w:rPr>
              <w:t>個人</w:t>
            </w:r>
          </w:p>
          <w:p w:rsidR="00552DAE" w:rsidRPr="005C6A7A" w:rsidRDefault="00552DAE" w:rsidP="00060CBE">
            <w:pPr>
              <w:rPr>
                <w:rFonts w:ascii="標楷體" w:eastAsia="標楷體" w:hAnsi="標楷體"/>
              </w:rPr>
            </w:pPr>
            <w:r w:rsidRPr="005C6A7A">
              <w:rPr>
                <w:rFonts w:ascii="標楷體" w:eastAsia="標楷體" w:hAnsi="標楷體"/>
              </w:rPr>
              <w:t xml:space="preserve">                                                       </w:t>
            </w:r>
            <w:r w:rsidRPr="005C6A7A">
              <w:rPr>
                <w:rFonts w:ascii="標楷體" w:eastAsia="標楷體" w:hAnsi="標楷體" w:hint="eastAsia"/>
              </w:rPr>
              <w:t>□社團</w:t>
            </w:r>
          </w:p>
          <w:p w:rsidR="00552DAE" w:rsidRPr="005C6A7A" w:rsidRDefault="00552DAE" w:rsidP="00060CBE">
            <w:pPr>
              <w:rPr>
                <w:rFonts w:eastAsia="標楷體"/>
              </w:rPr>
            </w:pPr>
            <w:r w:rsidRPr="005C6A7A">
              <w:rPr>
                <w:rFonts w:ascii="標楷體" w:eastAsia="標楷體" w:hAnsi="標楷體"/>
              </w:rPr>
              <w:t xml:space="preserve">                                                       </w:t>
            </w:r>
            <w:r w:rsidRPr="005C6A7A">
              <w:rPr>
                <w:rFonts w:ascii="標楷體" w:eastAsia="標楷體" w:hAnsi="標楷體" w:hint="eastAsia"/>
              </w:rPr>
              <w:t>□教師</w:t>
            </w:r>
          </w:p>
        </w:tc>
      </w:tr>
      <w:tr w:rsidR="00552DAE" w:rsidRPr="005C6A7A" w:rsidTr="007062AC">
        <w:trPr>
          <w:trHeight w:val="676"/>
        </w:trPr>
        <w:tc>
          <w:tcPr>
            <w:tcW w:w="69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服務時間</w:t>
            </w:r>
          </w:p>
        </w:tc>
        <w:tc>
          <w:tcPr>
            <w:tcW w:w="4308" w:type="pct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rPr>
                <w:rFonts w:eastAsia="標楷體"/>
              </w:rPr>
            </w:pPr>
            <w:r w:rsidRPr="005C6A7A">
              <w:rPr>
                <w:rFonts w:eastAsia="標楷體" w:hAnsi="標楷體" w:hint="eastAsia"/>
              </w:rPr>
              <w:t>自</w:t>
            </w:r>
            <w:r w:rsidRPr="005C6A7A">
              <w:rPr>
                <w:rFonts w:eastAsia="標楷體"/>
              </w:rPr>
              <w:t xml:space="preserve"> </w:t>
            </w:r>
            <w:r w:rsidRPr="005C6A7A">
              <w:rPr>
                <w:rFonts w:eastAsia="標楷體" w:hAnsi="標楷體" w:hint="eastAsia"/>
              </w:rPr>
              <w:t xml:space="preserve">　　年　　　月　　　日</w:t>
            </w:r>
            <w:r w:rsidRPr="005C6A7A">
              <w:rPr>
                <w:rFonts w:eastAsia="標楷體"/>
              </w:rPr>
              <w:t xml:space="preserve"> </w:t>
            </w:r>
            <w:r w:rsidRPr="005C6A7A">
              <w:rPr>
                <w:rFonts w:eastAsia="標楷體" w:hAnsi="標楷體" w:hint="eastAsia"/>
              </w:rPr>
              <w:t xml:space="preserve">　</w:t>
            </w:r>
            <w:r w:rsidRPr="005C6A7A">
              <w:rPr>
                <w:rFonts w:eastAsia="標楷體"/>
              </w:rPr>
              <w:t xml:space="preserve">   </w:t>
            </w:r>
            <w:r w:rsidRPr="005C6A7A">
              <w:rPr>
                <w:rFonts w:eastAsia="標楷體" w:hAnsi="標楷體" w:hint="eastAsia"/>
              </w:rPr>
              <w:t>時</w:t>
            </w:r>
          </w:p>
          <w:p w:rsidR="00552DAE" w:rsidRPr="005C6A7A" w:rsidRDefault="00552DAE" w:rsidP="00FB38E9">
            <w:pPr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</w:rPr>
              <w:t xml:space="preserve">至　</w:t>
            </w:r>
            <w:r w:rsidRPr="005C6A7A">
              <w:rPr>
                <w:rFonts w:eastAsia="標楷體"/>
              </w:rPr>
              <w:t xml:space="preserve"> </w:t>
            </w:r>
            <w:r w:rsidRPr="005C6A7A">
              <w:rPr>
                <w:rFonts w:eastAsia="標楷體" w:hAnsi="標楷體" w:hint="eastAsia"/>
              </w:rPr>
              <w:t xml:space="preserve">　年　　　月　　　日</w:t>
            </w:r>
            <w:r w:rsidRPr="005C6A7A">
              <w:rPr>
                <w:rFonts w:eastAsia="標楷體"/>
              </w:rPr>
              <w:t xml:space="preserve">      </w:t>
            </w:r>
            <w:r w:rsidRPr="005C6A7A">
              <w:rPr>
                <w:rFonts w:eastAsia="標楷體" w:hAnsi="標楷體" w:hint="eastAsia"/>
              </w:rPr>
              <w:t>時</w:t>
            </w:r>
            <w:r w:rsidRPr="005C6A7A">
              <w:rPr>
                <w:rFonts w:eastAsia="標楷體"/>
              </w:rPr>
              <w:t xml:space="preserve">                  </w:t>
            </w:r>
            <w:r w:rsidRPr="005C6A7A">
              <w:rPr>
                <w:rFonts w:eastAsia="標楷體" w:hAnsi="標楷體" w:hint="eastAsia"/>
              </w:rPr>
              <w:t>合計　　　　小時</w:t>
            </w:r>
          </w:p>
        </w:tc>
      </w:tr>
      <w:tr w:rsidR="00552DAE" w:rsidRPr="005C6A7A" w:rsidTr="007062AC">
        <w:trPr>
          <w:trHeight w:val="890"/>
        </w:trPr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服務內容</w:t>
            </w:r>
          </w:p>
          <w:p w:rsidR="00552DAE" w:rsidRPr="005C6A7A" w:rsidRDefault="00552DAE" w:rsidP="00FB38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/>
                <w:b/>
                <w:sz w:val="28"/>
                <w:szCs w:val="28"/>
              </w:rPr>
              <w:t>(</w:t>
            </w: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請詳述</w:t>
            </w:r>
            <w:r w:rsidRPr="005C6A7A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4308" w:type="pct"/>
            <w:gridSpan w:val="1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AD7419">
            <w:pPr>
              <w:snapToGrid w:val="0"/>
              <w:rPr>
                <w:rFonts w:eastAsia="標楷體"/>
              </w:rPr>
            </w:pPr>
          </w:p>
          <w:p w:rsidR="00552DAE" w:rsidRPr="005C6A7A" w:rsidRDefault="00552DAE" w:rsidP="00AD7419">
            <w:pPr>
              <w:rPr>
                <w:rFonts w:eastAsia="標楷體"/>
                <w:b/>
              </w:rPr>
            </w:pPr>
          </w:p>
        </w:tc>
      </w:tr>
      <w:tr w:rsidR="00552DAE" w:rsidRPr="005C6A7A" w:rsidTr="007062AC">
        <w:trPr>
          <w:trHeight w:val="501"/>
        </w:trPr>
        <w:tc>
          <w:tcPr>
            <w:tcW w:w="692" w:type="pct"/>
            <w:gridSpan w:val="2"/>
            <w:vMerge w:val="restar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服務地點</w:t>
            </w:r>
          </w:p>
        </w:tc>
        <w:tc>
          <w:tcPr>
            <w:tcW w:w="2150" w:type="pct"/>
            <w:gridSpan w:val="7"/>
            <w:vMerge w:val="restar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5E014B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機構聯絡人</w:t>
            </w:r>
          </w:p>
        </w:tc>
        <w:tc>
          <w:tcPr>
            <w:tcW w:w="137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D211E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2DAE" w:rsidRPr="005C6A7A" w:rsidTr="007062AC">
        <w:trPr>
          <w:trHeight w:val="501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機構電話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D211E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2DAE" w:rsidRPr="005C6A7A" w:rsidTr="007062AC">
        <w:trPr>
          <w:trHeight w:val="1164"/>
        </w:trPr>
        <w:tc>
          <w:tcPr>
            <w:tcW w:w="692" w:type="pct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聯繫方式</w:t>
            </w:r>
          </w:p>
        </w:tc>
        <w:tc>
          <w:tcPr>
            <w:tcW w:w="4308" w:type="pct"/>
            <w:gridSpan w:val="1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5B0AF4">
            <w:pPr>
              <w:snapToGrid w:val="0"/>
              <w:spacing w:beforeLines="50" w:before="180"/>
              <w:rPr>
                <w:rFonts w:eastAsia="標楷體"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sz w:val="28"/>
                <w:szCs w:val="28"/>
              </w:rPr>
              <w:t>指導教師</w:t>
            </w:r>
            <w:r w:rsidRPr="005C6A7A">
              <w:rPr>
                <w:rFonts w:eastAsia="標楷體" w:hAnsi="標楷體"/>
                <w:sz w:val="28"/>
                <w:szCs w:val="28"/>
              </w:rPr>
              <w:t>(</w:t>
            </w:r>
            <w:r w:rsidRPr="005C6A7A">
              <w:rPr>
                <w:rFonts w:eastAsia="標楷體" w:hAnsi="標楷體" w:hint="eastAsia"/>
                <w:sz w:val="28"/>
                <w:szCs w:val="28"/>
              </w:rPr>
              <w:t>或家長</w:t>
            </w:r>
            <w:r w:rsidRPr="005C6A7A">
              <w:rPr>
                <w:rFonts w:eastAsia="標楷體" w:hAnsi="標楷體"/>
                <w:sz w:val="28"/>
                <w:szCs w:val="28"/>
              </w:rPr>
              <w:t>)</w:t>
            </w:r>
            <w:r w:rsidRPr="005C6A7A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5C6A7A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5C6A7A">
              <w:rPr>
                <w:rFonts w:eastAsia="標楷體" w:hAnsi="標楷體" w:hint="eastAsia"/>
                <w:sz w:val="28"/>
                <w:szCs w:val="28"/>
              </w:rPr>
              <w:t>（姓名）</w:t>
            </w:r>
            <w:r w:rsidRPr="005C6A7A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5C6A7A">
              <w:rPr>
                <w:rFonts w:eastAsia="標楷體" w:hAnsi="標楷體" w:hint="eastAsia"/>
                <w:sz w:val="28"/>
                <w:szCs w:val="28"/>
              </w:rPr>
              <w:t>（電話）</w:t>
            </w:r>
          </w:p>
          <w:p w:rsidR="00552DAE" w:rsidRPr="005C6A7A" w:rsidRDefault="00552DAE" w:rsidP="00FB38E9">
            <w:pPr>
              <w:snapToGrid w:val="0"/>
              <w:rPr>
                <w:rFonts w:eastAsia="標楷體"/>
              </w:rPr>
            </w:pPr>
            <w:r w:rsidRPr="005C6A7A">
              <w:rPr>
                <w:rFonts w:eastAsia="標楷體" w:hAnsi="標楷體" w:hint="eastAsia"/>
                <w:sz w:val="28"/>
                <w:szCs w:val="28"/>
              </w:rPr>
              <w:t xml:space="preserve">　　　　　　　　　　　　　　　　</w:t>
            </w:r>
          </w:p>
          <w:p w:rsidR="00552DAE" w:rsidRPr="005C6A7A" w:rsidRDefault="00552DAE" w:rsidP="00FB38E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sz w:val="28"/>
                <w:szCs w:val="28"/>
              </w:rPr>
              <w:t>學生負責人：</w:t>
            </w:r>
            <w:r w:rsidRPr="005C6A7A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5C6A7A">
              <w:rPr>
                <w:rFonts w:eastAsia="標楷體" w:hAnsi="標楷體" w:hint="eastAsia"/>
                <w:sz w:val="28"/>
                <w:szCs w:val="28"/>
              </w:rPr>
              <w:t>（姓名）</w:t>
            </w:r>
            <w:r w:rsidRPr="005C6A7A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5C6A7A">
              <w:rPr>
                <w:rFonts w:eastAsia="標楷體" w:hAnsi="標楷體" w:hint="eastAsia"/>
                <w:sz w:val="28"/>
                <w:szCs w:val="28"/>
              </w:rPr>
              <w:t xml:space="preserve">（電話）　　　　　　　　　　　　　　　　　　　　　　　</w:t>
            </w:r>
          </w:p>
        </w:tc>
      </w:tr>
      <w:tr w:rsidR="00552DAE" w:rsidRPr="005C6A7A" w:rsidTr="007062AC">
        <w:trPr>
          <w:trHeight w:val="481"/>
        </w:trPr>
        <w:tc>
          <w:tcPr>
            <w:tcW w:w="692" w:type="pct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060CBE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申請人</w:t>
            </w:r>
          </w:p>
          <w:p w:rsidR="00552DAE" w:rsidRPr="005C6A7A" w:rsidRDefault="00552DAE" w:rsidP="00060CBE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2019" w:type="pct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59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B44FCA">
            <w:pPr>
              <w:snapToGrid w:val="0"/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指導老師</w:t>
            </w:r>
          </w:p>
          <w:p w:rsidR="00552DAE" w:rsidRPr="005C6A7A" w:rsidRDefault="00552DAE" w:rsidP="00B44FC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C6A7A">
              <w:rPr>
                <w:rFonts w:eastAsia="標楷體" w:hAnsi="標楷體"/>
                <w:b/>
                <w:sz w:val="28"/>
                <w:szCs w:val="28"/>
              </w:rPr>
              <w:t>(</w:t>
            </w: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或家長</w:t>
            </w:r>
            <w:r w:rsidRPr="005C6A7A">
              <w:rPr>
                <w:rFonts w:eastAsia="標楷體" w:hAnsi="標楷體"/>
                <w:b/>
                <w:sz w:val="28"/>
                <w:szCs w:val="28"/>
              </w:rPr>
              <w:t>)</w:t>
            </w: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132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2DAE" w:rsidRPr="005C6A7A" w:rsidTr="007062AC">
        <w:trPr>
          <w:trHeight w:val="350"/>
        </w:trPr>
        <w:tc>
          <w:tcPr>
            <w:tcW w:w="69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服務學生</w:t>
            </w:r>
          </w:p>
        </w:tc>
        <w:tc>
          <w:tcPr>
            <w:tcW w:w="549" w:type="pct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</w:rPr>
            </w:pPr>
            <w:r w:rsidRPr="005C6A7A">
              <w:rPr>
                <w:rFonts w:eastAsia="標楷體" w:hAnsi="標楷體" w:hint="eastAsia"/>
              </w:rPr>
              <w:t>班級</w:t>
            </w:r>
          </w:p>
        </w:tc>
        <w:tc>
          <w:tcPr>
            <w:tcW w:w="54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</w:rPr>
            </w:pPr>
            <w:r w:rsidRPr="005C6A7A">
              <w:rPr>
                <w:rFonts w:eastAsia="標楷體" w:hAnsi="標楷體" w:hint="eastAsia"/>
              </w:rPr>
              <w:t>座號</w:t>
            </w:r>
          </w:p>
        </w:tc>
        <w:tc>
          <w:tcPr>
            <w:tcW w:w="9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</w:rPr>
            </w:pPr>
            <w:r w:rsidRPr="005C6A7A">
              <w:rPr>
                <w:rFonts w:eastAsia="標楷體" w:hAnsi="標楷體" w:hint="eastAsia"/>
              </w:rPr>
              <w:t>姓名</w:t>
            </w:r>
          </w:p>
        </w:tc>
        <w:tc>
          <w:tcPr>
            <w:tcW w:w="1207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</w:rPr>
            </w:pPr>
            <w:r w:rsidRPr="005C6A7A">
              <w:rPr>
                <w:rFonts w:eastAsia="標楷體" w:hAnsi="標楷體" w:hint="eastAsia"/>
              </w:rPr>
              <w:t>家長同意書</w:t>
            </w:r>
          </w:p>
        </w:tc>
        <w:tc>
          <w:tcPr>
            <w:tcW w:w="10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</w:rPr>
            </w:pPr>
            <w:r w:rsidRPr="005C6A7A">
              <w:rPr>
                <w:rFonts w:eastAsia="標楷體" w:hAnsi="標楷體" w:hint="eastAsia"/>
              </w:rPr>
              <w:t>備註</w:t>
            </w:r>
          </w:p>
        </w:tc>
      </w:tr>
      <w:tr w:rsidR="00552DAE" w:rsidRPr="005C6A7A" w:rsidTr="00B44FCA">
        <w:trPr>
          <w:trHeight w:val="443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  <w:r w:rsidRPr="005C6A7A">
              <w:rPr>
                <w:rFonts w:ascii="標楷體" w:eastAsia="標楷體" w:hAnsi="標楷體" w:hint="eastAsia"/>
              </w:rPr>
              <w:t>□</w:t>
            </w:r>
            <w:r w:rsidRPr="005C6A7A">
              <w:rPr>
                <w:rFonts w:eastAsia="標楷體" w:hAnsi="標楷體" w:hint="eastAsia"/>
              </w:rPr>
              <w:t>已附，同意前往。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</w:tr>
      <w:tr w:rsidR="00552DAE" w:rsidRPr="005C6A7A" w:rsidTr="00B44FCA">
        <w:trPr>
          <w:trHeight w:val="506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  <w:r w:rsidRPr="005C6A7A">
              <w:rPr>
                <w:rFonts w:ascii="標楷體" w:eastAsia="標楷體" w:hAnsi="標楷體" w:hint="eastAsia"/>
              </w:rPr>
              <w:t>□</w:t>
            </w:r>
            <w:r w:rsidRPr="005C6A7A">
              <w:rPr>
                <w:rFonts w:eastAsia="標楷體" w:hAnsi="標楷體" w:hint="eastAsia"/>
              </w:rPr>
              <w:t>已附，同意前往。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</w:tr>
      <w:tr w:rsidR="00552DAE" w:rsidRPr="005C6A7A" w:rsidTr="00B44FCA">
        <w:trPr>
          <w:trHeight w:val="528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  <w:r w:rsidRPr="005C6A7A">
              <w:rPr>
                <w:rFonts w:ascii="標楷體" w:eastAsia="標楷體" w:hAnsi="標楷體" w:hint="eastAsia"/>
              </w:rPr>
              <w:t>□</w:t>
            </w:r>
            <w:r w:rsidRPr="005C6A7A">
              <w:rPr>
                <w:rFonts w:eastAsia="標楷體" w:hAnsi="標楷體" w:hint="eastAsia"/>
              </w:rPr>
              <w:t>已附，同意前往。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</w:tr>
      <w:tr w:rsidR="00552DAE" w:rsidRPr="005C6A7A" w:rsidTr="00B44FCA">
        <w:trPr>
          <w:trHeight w:val="522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  <w:r w:rsidRPr="005C6A7A">
              <w:rPr>
                <w:rFonts w:ascii="標楷體" w:eastAsia="標楷體" w:hAnsi="標楷體" w:hint="eastAsia"/>
              </w:rPr>
              <w:t>□</w:t>
            </w:r>
            <w:r w:rsidRPr="005C6A7A">
              <w:rPr>
                <w:rFonts w:eastAsia="標楷體" w:hAnsi="標楷體" w:hint="eastAsia"/>
              </w:rPr>
              <w:t>已附，同意前往。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</w:tr>
      <w:tr w:rsidR="00552DAE" w:rsidRPr="005C6A7A" w:rsidTr="00B44FCA">
        <w:trPr>
          <w:trHeight w:val="517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  <w:r w:rsidRPr="005C6A7A">
              <w:rPr>
                <w:rFonts w:ascii="標楷體" w:eastAsia="標楷體" w:hAnsi="標楷體" w:hint="eastAsia"/>
              </w:rPr>
              <w:t>□</w:t>
            </w:r>
            <w:r w:rsidRPr="005C6A7A">
              <w:rPr>
                <w:rFonts w:eastAsia="標楷體" w:hAnsi="標楷體" w:hint="eastAsia"/>
              </w:rPr>
              <w:t>已附，同意前往。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</w:tr>
      <w:tr w:rsidR="00552DAE" w:rsidRPr="005C6A7A" w:rsidTr="00B44FCA">
        <w:trPr>
          <w:trHeight w:val="517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52DAE" w:rsidRPr="005C6A7A" w:rsidRDefault="00552DAE" w:rsidP="00FB38E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B44FCA">
            <w:pPr>
              <w:spacing w:line="320" w:lineRule="exact"/>
              <w:rPr>
                <w:rFonts w:eastAsia="標楷體"/>
              </w:rPr>
            </w:pPr>
            <w:r w:rsidRPr="005C6A7A">
              <w:rPr>
                <w:rFonts w:ascii="標楷體" w:eastAsia="標楷體" w:hAnsi="標楷體" w:hint="eastAsia"/>
              </w:rPr>
              <w:t>□</w:t>
            </w:r>
            <w:r w:rsidRPr="005C6A7A">
              <w:rPr>
                <w:rFonts w:eastAsia="標楷體" w:hAnsi="標楷體" w:hint="eastAsia"/>
              </w:rPr>
              <w:t>已附，同意前往。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</w:tr>
      <w:tr w:rsidR="004B77B6" w:rsidRPr="005C6A7A" w:rsidTr="004B77B6">
        <w:trPr>
          <w:trHeight w:val="510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B77B6" w:rsidRPr="005C6A7A" w:rsidRDefault="004B77B6" w:rsidP="00FB38E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B6" w:rsidRPr="005C6A7A" w:rsidRDefault="004B77B6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B6" w:rsidRPr="005C6A7A" w:rsidRDefault="004B77B6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B6" w:rsidRPr="005C6A7A" w:rsidRDefault="004B77B6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B6" w:rsidRPr="005C6A7A" w:rsidRDefault="004B77B6" w:rsidP="00B44FCA">
            <w:pPr>
              <w:spacing w:line="320" w:lineRule="exact"/>
              <w:rPr>
                <w:rFonts w:ascii="標楷體" w:eastAsia="標楷體" w:hAnsi="標楷體"/>
              </w:rPr>
            </w:pPr>
            <w:r w:rsidRPr="004B77B6">
              <w:rPr>
                <w:rFonts w:ascii="標楷體" w:eastAsia="標楷體" w:hAnsi="標楷體" w:hint="eastAsia"/>
              </w:rPr>
              <w:t>□已附，同意前往。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B6" w:rsidRPr="005C6A7A" w:rsidRDefault="004B77B6" w:rsidP="00FB38E9">
            <w:pPr>
              <w:spacing w:line="320" w:lineRule="exact"/>
              <w:rPr>
                <w:rFonts w:eastAsia="標楷體"/>
              </w:rPr>
            </w:pPr>
          </w:p>
        </w:tc>
      </w:tr>
      <w:tr w:rsidR="00552DAE" w:rsidRPr="005C6A7A" w:rsidTr="004B77B6">
        <w:trPr>
          <w:trHeight w:val="532"/>
        </w:trPr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DAE" w:rsidRPr="005C6A7A" w:rsidRDefault="00552DAE" w:rsidP="00FB38E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B44FCA">
            <w:pPr>
              <w:spacing w:line="320" w:lineRule="exact"/>
              <w:rPr>
                <w:rFonts w:eastAsia="標楷體"/>
              </w:rPr>
            </w:pPr>
            <w:r w:rsidRPr="005C6A7A">
              <w:rPr>
                <w:rFonts w:ascii="標楷體" w:eastAsia="標楷體" w:hAnsi="標楷體" w:hint="eastAsia"/>
              </w:rPr>
              <w:t>□</w:t>
            </w:r>
            <w:r w:rsidRPr="005C6A7A">
              <w:rPr>
                <w:rFonts w:eastAsia="標楷體" w:hAnsi="標楷體" w:hint="eastAsia"/>
              </w:rPr>
              <w:t>已附，同意前往。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rPr>
                <w:rFonts w:eastAsia="標楷體"/>
              </w:rPr>
            </w:pPr>
          </w:p>
        </w:tc>
      </w:tr>
      <w:tr w:rsidR="00552DAE" w:rsidRPr="005C6A7A" w:rsidTr="007062AC">
        <w:trPr>
          <w:trHeight w:val="651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B44FCA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8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承辦組長</w:t>
            </w:r>
          </w:p>
        </w:tc>
        <w:tc>
          <w:tcPr>
            <w:tcW w:w="74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2DAE" w:rsidRPr="005C6A7A" w:rsidRDefault="00552DAE" w:rsidP="00FB38E9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學務</w:t>
            </w:r>
          </w:p>
          <w:p w:rsidR="00552DAE" w:rsidRPr="005C6A7A" w:rsidRDefault="00552DAE" w:rsidP="00FB38E9">
            <w:pPr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741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66" w:type="pct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6A7A">
              <w:rPr>
                <w:rFonts w:eastAsia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1081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AE" w:rsidRPr="005C6A7A" w:rsidRDefault="00552DAE" w:rsidP="00FB38E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C2638C" w:rsidRDefault="00C2638C" w:rsidP="00C2638C">
      <w:pPr>
        <w:jc w:val="right"/>
        <w:rPr>
          <w:rFonts w:ascii="標楷體" w:eastAsia="標楷體" w:hAnsi="標楷體"/>
        </w:rPr>
      </w:pPr>
      <w:r w:rsidRPr="005C6A7A">
        <w:rPr>
          <w:rFonts w:eastAsia="標楷體" w:hAnsi="標楷體" w:hint="eastAsia"/>
        </w:rPr>
        <w:t>中華民國　　年　　月　　日申請</w:t>
      </w:r>
    </w:p>
    <w:p w:rsidR="00552DAE" w:rsidRPr="005C6A7A" w:rsidRDefault="00552DAE" w:rsidP="008A7DDC">
      <w:pPr>
        <w:rPr>
          <w:rFonts w:ascii="標楷體" w:eastAsia="標楷體" w:hAnsi="標楷體"/>
        </w:rPr>
      </w:pPr>
      <w:r w:rsidRPr="005C6A7A">
        <w:rPr>
          <w:rFonts w:ascii="標楷體" w:eastAsia="標楷體" w:hAnsi="標楷體" w:hint="eastAsia"/>
        </w:rPr>
        <w:t>註</w:t>
      </w:r>
      <w:r w:rsidRPr="005C6A7A">
        <w:rPr>
          <w:rFonts w:ascii="標楷體" w:eastAsia="標楷體" w:hAnsi="標楷體"/>
        </w:rPr>
        <w:t>1</w:t>
      </w:r>
      <w:r w:rsidR="00AC22B5">
        <w:rPr>
          <w:rFonts w:ascii="標楷體" w:eastAsia="標楷體" w:hAnsi="標楷體" w:hint="eastAsia"/>
        </w:rPr>
        <w:t>：本表係團體</w:t>
      </w:r>
      <w:r w:rsidR="000A679D">
        <w:rPr>
          <w:rFonts w:ascii="標楷體" w:eastAsia="標楷體" w:hAnsi="標楷體" w:hint="eastAsia"/>
        </w:rPr>
        <w:t>校外</w:t>
      </w:r>
      <w:r w:rsidR="00074A33" w:rsidRPr="005C6A7A">
        <w:rPr>
          <w:rFonts w:ascii="標楷體" w:eastAsia="標楷體" w:hAnsi="標楷體" w:hint="eastAsia"/>
        </w:rPr>
        <w:t>服務時使用的申請表，如為校內服務活動不需提出申請</w:t>
      </w:r>
      <w:r w:rsidRPr="005C6A7A">
        <w:rPr>
          <w:rFonts w:ascii="標楷體" w:eastAsia="標楷體" w:hAnsi="標楷體" w:hint="eastAsia"/>
        </w:rPr>
        <w:t>。</w:t>
      </w:r>
    </w:p>
    <w:p w:rsidR="00552DAE" w:rsidRDefault="00552DAE" w:rsidP="008A7DDC">
      <w:pPr>
        <w:rPr>
          <w:rFonts w:ascii="標楷體" w:eastAsia="標楷體" w:hAnsi="標楷體"/>
        </w:rPr>
      </w:pPr>
      <w:r w:rsidRPr="005C6A7A">
        <w:rPr>
          <w:rFonts w:ascii="標楷體" w:eastAsia="標楷體" w:hAnsi="標楷體" w:hint="eastAsia"/>
        </w:rPr>
        <w:t>註</w:t>
      </w:r>
      <w:r w:rsidRPr="005C6A7A">
        <w:rPr>
          <w:rFonts w:ascii="標楷體" w:eastAsia="標楷體" w:hAnsi="標楷體"/>
        </w:rPr>
        <w:t>2</w:t>
      </w:r>
      <w:r w:rsidR="00074A33" w:rsidRPr="005C6A7A">
        <w:rPr>
          <w:rFonts w:ascii="標楷體" w:eastAsia="標楷體" w:hAnsi="標楷體" w:hint="eastAsia"/>
        </w:rPr>
        <w:t>：</w:t>
      </w:r>
      <w:r w:rsidR="00E02A58">
        <w:rPr>
          <w:rFonts w:ascii="標楷體" w:eastAsia="標楷體" w:hAnsi="標楷體" w:hint="eastAsia"/>
        </w:rPr>
        <w:t>團體參與校外</w:t>
      </w:r>
      <w:r w:rsidR="00074A33" w:rsidRPr="005C6A7A">
        <w:rPr>
          <w:rFonts w:ascii="標楷體" w:eastAsia="標楷體" w:hAnsi="標楷體" w:hint="eastAsia"/>
        </w:rPr>
        <w:t>服務活動，請負責的師長或同學一定要確認參加人必須有</w:t>
      </w:r>
      <w:r w:rsidRPr="005C6A7A">
        <w:rPr>
          <w:rFonts w:ascii="標楷體" w:eastAsia="標楷體" w:hAnsi="標楷體" w:hint="eastAsia"/>
        </w:rPr>
        <w:t>家長同意書。</w:t>
      </w:r>
    </w:p>
    <w:p w:rsidR="0060613A" w:rsidRDefault="00E717CE" w:rsidP="004B77B6">
      <w:pPr>
        <w:rPr>
          <w:rFonts w:ascii="標楷體" w:eastAsia="標楷體" w:hAnsi="標楷體"/>
        </w:rPr>
      </w:pPr>
      <w:r w:rsidRPr="005C6A7A">
        <w:rPr>
          <w:rFonts w:ascii="標楷體" w:eastAsia="標楷體" w:hAnsi="標楷體" w:hint="eastAsia"/>
        </w:rPr>
        <w:t>註</w:t>
      </w:r>
      <w:r w:rsidR="00D864AE">
        <w:rPr>
          <w:rFonts w:ascii="標楷體" w:eastAsia="標楷體" w:hAnsi="標楷體" w:hint="eastAsia"/>
        </w:rPr>
        <w:t>3</w:t>
      </w:r>
      <w:r w:rsidRPr="005C6A7A">
        <w:rPr>
          <w:rFonts w:ascii="標楷體" w:eastAsia="標楷體" w:hAnsi="標楷體" w:hint="eastAsia"/>
        </w:rPr>
        <w:t>：此申請表需於活動前</w:t>
      </w:r>
      <w:r>
        <w:rPr>
          <w:rFonts w:ascii="標楷體" w:eastAsia="標楷體" w:hAnsi="標楷體" w:hint="eastAsia"/>
        </w:rPr>
        <w:t>5天</w:t>
      </w:r>
      <w:r w:rsidRPr="005C6A7A">
        <w:rPr>
          <w:rFonts w:ascii="標楷體" w:eastAsia="標楷體" w:hAnsi="標楷體" w:hint="eastAsia"/>
        </w:rPr>
        <w:t>提出申請，</w:t>
      </w:r>
      <w:r w:rsidR="008049D4">
        <w:rPr>
          <w:rFonts w:ascii="標楷體" w:eastAsia="標楷體" w:hAnsi="標楷體" w:hint="eastAsia"/>
        </w:rPr>
        <w:t>由訓育組長核可，</w:t>
      </w:r>
      <w:r w:rsidR="00314429">
        <w:rPr>
          <w:rFonts w:ascii="標楷體" w:eastAsia="標楷體" w:hAnsi="標楷體" w:hint="eastAsia"/>
        </w:rPr>
        <w:t>始能前往服務學習活動</w:t>
      </w:r>
      <w:r w:rsidRPr="005C6A7A">
        <w:rPr>
          <w:rFonts w:ascii="標楷體" w:eastAsia="標楷體" w:hAnsi="標楷體" w:hint="eastAsia"/>
        </w:rPr>
        <w:t>。</w:t>
      </w:r>
    </w:p>
    <w:p w:rsidR="00004D0C" w:rsidRPr="005C6A7A" w:rsidRDefault="00004D0C" w:rsidP="004B77B6">
      <w:pPr>
        <w:rPr>
          <w:rFonts w:ascii="標楷體" w:eastAsia="標楷體" w:hAnsi="標楷體"/>
        </w:rPr>
      </w:pPr>
      <w:r w:rsidRPr="005C6A7A">
        <w:rPr>
          <w:rFonts w:ascii="標楷體" w:eastAsia="標楷體" w:hAnsi="標楷體" w:hint="eastAsia"/>
        </w:rPr>
        <w:t>註</w:t>
      </w:r>
      <w:r w:rsidR="00D864AE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：服務</w:t>
      </w:r>
      <w:r w:rsidR="00731BDA">
        <w:rPr>
          <w:rFonts w:ascii="標楷體" w:eastAsia="標楷體" w:hAnsi="標楷體" w:hint="eastAsia"/>
        </w:rPr>
        <w:t>學習</w:t>
      </w:r>
      <w:r>
        <w:rPr>
          <w:rFonts w:ascii="標楷體" w:eastAsia="標楷體" w:hAnsi="標楷體" w:hint="eastAsia"/>
        </w:rPr>
        <w:t>完成時，請服務機構在</w:t>
      </w:r>
      <w:r w:rsidRPr="00004D0C">
        <w:rPr>
          <w:rFonts w:ascii="標楷體" w:eastAsia="標楷體" w:hAnsi="標楷體" w:hint="eastAsia"/>
          <w:b/>
        </w:rPr>
        <w:t>學習護照</w:t>
      </w:r>
      <w:r>
        <w:rPr>
          <w:rFonts w:ascii="標楷體" w:eastAsia="標楷體" w:hAnsi="標楷體" w:hint="eastAsia"/>
        </w:rPr>
        <w:t>及</w:t>
      </w:r>
      <w:r w:rsidRPr="00004D0C">
        <w:rPr>
          <w:rFonts w:ascii="標楷體" w:eastAsia="標楷體" w:hAnsi="標楷體" w:hint="eastAsia"/>
          <w:b/>
        </w:rPr>
        <w:t>申請表</w:t>
      </w:r>
      <w:r w:rsidR="00731BDA">
        <w:rPr>
          <w:rFonts w:ascii="標楷體" w:eastAsia="標楷體" w:hAnsi="標楷體" w:hint="eastAsia"/>
          <w:b/>
        </w:rPr>
        <w:t>上</w:t>
      </w:r>
      <w:r w:rsidR="00731BDA" w:rsidRPr="00731BDA">
        <w:rPr>
          <w:rFonts w:ascii="標楷體" w:eastAsia="標楷體" w:hAnsi="標楷體" w:hint="eastAsia"/>
        </w:rPr>
        <w:t>認證</w:t>
      </w:r>
      <w:r w:rsidRPr="00731BDA">
        <w:rPr>
          <w:rFonts w:ascii="標楷體" w:eastAsia="標楷體" w:hAnsi="標楷體" w:hint="eastAsia"/>
        </w:rPr>
        <w:t>蓋章</w:t>
      </w:r>
      <w:r>
        <w:rPr>
          <w:rFonts w:ascii="標楷體" w:eastAsia="標楷體" w:hAnsi="標楷體" w:hint="eastAsia"/>
        </w:rPr>
        <w:t>。</w:t>
      </w:r>
    </w:p>
    <w:sectPr w:rsidR="00004D0C" w:rsidRPr="005C6A7A" w:rsidSect="00004D0C">
      <w:footerReference w:type="even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98" w:rsidRDefault="00D74998">
      <w:r>
        <w:separator/>
      </w:r>
    </w:p>
  </w:endnote>
  <w:endnote w:type="continuationSeparator" w:id="0">
    <w:p w:rsidR="00D74998" w:rsidRDefault="00D7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59" w:rsidRDefault="000C6859" w:rsidP="00D22B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6859" w:rsidRDefault="000C68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98" w:rsidRDefault="00D74998">
      <w:r>
        <w:separator/>
      </w:r>
    </w:p>
  </w:footnote>
  <w:footnote w:type="continuationSeparator" w:id="0">
    <w:p w:rsidR="00D74998" w:rsidRDefault="00D7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6"/>
    <w:multiLevelType w:val="hybridMultilevel"/>
    <w:tmpl w:val="8EDE7C6E"/>
    <w:lvl w:ilvl="0" w:tplc="2188ACE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A842F1"/>
    <w:multiLevelType w:val="hybridMultilevel"/>
    <w:tmpl w:val="9618C042"/>
    <w:lvl w:ilvl="0" w:tplc="9078E3D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FF5B47"/>
    <w:multiLevelType w:val="multilevel"/>
    <w:tmpl w:val="8EDE7C6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5C44EE"/>
    <w:multiLevelType w:val="hybridMultilevel"/>
    <w:tmpl w:val="F250A73A"/>
    <w:lvl w:ilvl="0" w:tplc="D82E196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 w15:restartNumberingAfterBreak="0">
    <w:nsid w:val="0CF84B31"/>
    <w:multiLevelType w:val="hybridMultilevel"/>
    <w:tmpl w:val="9C2A7878"/>
    <w:lvl w:ilvl="0" w:tplc="D82E196A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 w15:restartNumberingAfterBreak="0">
    <w:nsid w:val="0D4D69C9"/>
    <w:multiLevelType w:val="hybridMultilevel"/>
    <w:tmpl w:val="346C71A8"/>
    <w:lvl w:ilvl="0" w:tplc="2188ACE6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AE1668"/>
    <w:multiLevelType w:val="hybridMultilevel"/>
    <w:tmpl w:val="598475BC"/>
    <w:lvl w:ilvl="0" w:tplc="D82E196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14D2020F"/>
    <w:multiLevelType w:val="multilevel"/>
    <w:tmpl w:val="BB0440F6"/>
    <w:lvl w:ilvl="0">
      <w:start w:val="1"/>
      <w:numFmt w:val="taiwaneseCountingThousand"/>
      <w:lvlText w:val="(%1)"/>
      <w:lvlJc w:val="left"/>
      <w:pPr>
        <w:ind w:left="1080" w:hanging="720"/>
      </w:pPr>
      <w:rPr>
        <w:rFonts w:ascii="標楷體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17600329"/>
    <w:multiLevelType w:val="hybridMultilevel"/>
    <w:tmpl w:val="CDF0FC64"/>
    <w:lvl w:ilvl="0" w:tplc="FB0CB4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A6F5D6E"/>
    <w:multiLevelType w:val="hybridMultilevel"/>
    <w:tmpl w:val="1CB81A1C"/>
    <w:lvl w:ilvl="0" w:tplc="192AC6E0">
      <w:start w:val="1"/>
      <w:numFmt w:val="decimal"/>
      <w:lvlText w:val="%1."/>
      <w:lvlJc w:val="left"/>
      <w:pPr>
        <w:tabs>
          <w:tab w:val="num" w:pos="1675"/>
        </w:tabs>
        <w:ind w:left="1675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5"/>
        </w:tabs>
        <w:ind w:left="22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5"/>
        </w:tabs>
        <w:ind w:left="37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95"/>
        </w:tabs>
        <w:ind w:left="41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75"/>
        </w:tabs>
        <w:ind w:left="46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5"/>
        </w:tabs>
        <w:ind w:left="51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35"/>
        </w:tabs>
        <w:ind w:left="5635" w:hanging="480"/>
      </w:pPr>
      <w:rPr>
        <w:rFonts w:cs="Times New Roman"/>
      </w:rPr>
    </w:lvl>
  </w:abstractNum>
  <w:abstractNum w:abstractNumId="10" w15:restartNumberingAfterBreak="0">
    <w:nsid w:val="1D4B0869"/>
    <w:multiLevelType w:val="hybridMultilevel"/>
    <w:tmpl w:val="C06469D4"/>
    <w:lvl w:ilvl="0" w:tplc="C31A6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1" w15:restartNumberingAfterBreak="0">
    <w:nsid w:val="1E4F7C7A"/>
    <w:multiLevelType w:val="hybridMultilevel"/>
    <w:tmpl w:val="20FE12C6"/>
    <w:lvl w:ilvl="0" w:tplc="6D28F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281A71"/>
    <w:multiLevelType w:val="hybridMultilevel"/>
    <w:tmpl w:val="C70496A6"/>
    <w:lvl w:ilvl="0" w:tplc="CD78253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803F6F"/>
    <w:multiLevelType w:val="multilevel"/>
    <w:tmpl w:val="631A5272"/>
    <w:lvl w:ilvl="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D63EEB"/>
    <w:multiLevelType w:val="hybridMultilevel"/>
    <w:tmpl w:val="B770D620"/>
    <w:lvl w:ilvl="0" w:tplc="7E3ADCE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A000F2A"/>
    <w:multiLevelType w:val="hybridMultilevel"/>
    <w:tmpl w:val="C04C9958"/>
    <w:lvl w:ilvl="0" w:tplc="962808E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C585CAD"/>
    <w:multiLevelType w:val="hybridMultilevel"/>
    <w:tmpl w:val="BB0440F6"/>
    <w:lvl w:ilvl="0" w:tplc="786A2138">
      <w:start w:val="1"/>
      <w:numFmt w:val="taiwaneseCountingThousand"/>
      <w:lvlText w:val="(%1)"/>
      <w:lvlJc w:val="left"/>
      <w:pPr>
        <w:ind w:left="108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7" w15:restartNumberingAfterBreak="0">
    <w:nsid w:val="2E983ADD"/>
    <w:multiLevelType w:val="hybridMultilevel"/>
    <w:tmpl w:val="F66A0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5DE4153"/>
    <w:multiLevelType w:val="hybridMultilevel"/>
    <w:tmpl w:val="AD96CD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92678A"/>
    <w:multiLevelType w:val="hybridMultilevel"/>
    <w:tmpl w:val="4C604F5E"/>
    <w:lvl w:ilvl="0" w:tplc="7E2E34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A54550C"/>
    <w:multiLevelType w:val="hybridMultilevel"/>
    <w:tmpl w:val="DDF23F1E"/>
    <w:lvl w:ilvl="0" w:tplc="ED5CA2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B847272"/>
    <w:multiLevelType w:val="hybridMultilevel"/>
    <w:tmpl w:val="8ACA0A0E"/>
    <w:lvl w:ilvl="0" w:tplc="0409000F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2" w15:restartNumberingAfterBreak="0">
    <w:nsid w:val="425C0780"/>
    <w:multiLevelType w:val="hybridMultilevel"/>
    <w:tmpl w:val="A672E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EC27C3"/>
    <w:multiLevelType w:val="hybridMultilevel"/>
    <w:tmpl w:val="2F7E4B2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6607138"/>
    <w:multiLevelType w:val="hybridMultilevel"/>
    <w:tmpl w:val="1C36AFB0"/>
    <w:lvl w:ilvl="0" w:tplc="863C5256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B11A98"/>
    <w:multiLevelType w:val="hybridMultilevel"/>
    <w:tmpl w:val="7128685C"/>
    <w:lvl w:ilvl="0" w:tplc="19E84FE0">
      <w:start w:val="1"/>
      <w:numFmt w:val="taiwaneseCountingThousand"/>
      <w:lvlText w:val="(%1)"/>
      <w:lvlJc w:val="left"/>
      <w:pPr>
        <w:ind w:left="108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6" w15:restartNumberingAfterBreak="0">
    <w:nsid w:val="5CD1166B"/>
    <w:multiLevelType w:val="hybridMultilevel"/>
    <w:tmpl w:val="631A5272"/>
    <w:lvl w:ilvl="0" w:tplc="267816C2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197E02"/>
    <w:multiLevelType w:val="hybridMultilevel"/>
    <w:tmpl w:val="498AC6FE"/>
    <w:lvl w:ilvl="0" w:tplc="31B08C00">
      <w:start w:val="1"/>
      <w:numFmt w:val="taiwaneseCountingThousand"/>
      <w:lvlText w:val="(%1)"/>
      <w:lvlJc w:val="left"/>
      <w:pPr>
        <w:ind w:left="1065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28" w15:restartNumberingAfterBreak="0">
    <w:nsid w:val="608475F4"/>
    <w:multiLevelType w:val="hybridMultilevel"/>
    <w:tmpl w:val="BA7EF1B6"/>
    <w:lvl w:ilvl="0" w:tplc="59D6B950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60E332FD"/>
    <w:multiLevelType w:val="hybridMultilevel"/>
    <w:tmpl w:val="654A571A"/>
    <w:lvl w:ilvl="0" w:tplc="D82E196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0" w15:restartNumberingAfterBreak="0">
    <w:nsid w:val="660E766A"/>
    <w:multiLevelType w:val="multilevel"/>
    <w:tmpl w:val="346C71A8"/>
    <w:lvl w:ilvl="0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7644015"/>
    <w:multiLevelType w:val="hybridMultilevel"/>
    <w:tmpl w:val="4A88AD80"/>
    <w:lvl w:ilvl="0" w:tplc="956606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7F85509"/>
    <w:multiLevelType w:val="hybridMultilevel"/>
    <w:tmpl w:val="5A0C137A"/>
    <w:lvl w:ilvl="0" w:tplc="313665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8E96E4F"/>
    <w:multiLevelType w:val="hybridMultilevel"/>
    <w:tmpl w:val="FE4EA8C0"/>
    <w:lvl w:ilvl="0" w:tplc="490014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DF92B3A"/>
    <w:multiLevelType w:val="hybridMultilevel"/>
    <w:tmpl w:val="7A6271F0"/>
    <w:lvl w:ilvl="0" w:tplc="99C4811C">
      <w:start w:val="1"/>
      <w:numFmt w:val="decimal"/>
      <w:lvlText w:val="%1."/>
      <w:lvlJc w:val="left"/>
      <w:pPr>
        <w:ind w:left="120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35" w15:restartNumberingAfterBreak="0">
    <w:nsid w:val="6E852509"/>
    <w:multiLevelType w:val="hybridMultilevel"/>
    <w:tmpl w:val="B0A66682"/>
    <w:lvl w:ilvl="0" w:tplc="208E32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FE6192"/>
    <w:multiLevelType w:val="hybridMultilevel"/>
    <w:tmpl w:val="F5B2583A"/>
    <w:lvl w:ilvl="0" w:tplc="B244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748E45EB"/>
    <w:multiLevelType w:val="hybridMultilevel"/>
    <w:tmpl w:val="2A1A7ACE"/>
    <w:lvl w:ilvl="0" w:tplc="D82E196A">
      <w:start w:val="1"/>
      <w:numFmt w:val="taiwaneseCountingThousand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0"/>
  </w:num>
  <w:num w:numId="4">
    <w:abstractNumId w:val="36"/>
  </w:num>
  <w:num w:numId="5">
    <w:abstractNumId w:val="15"/>
  </w:num>
  <w:num w:numId="6">
    <w:abstractNumId w:val="33"/>
  </w:num>
  <w:num w:numId="7">
    <w:abstractNumId w:val="17"/>
  </w:num>
  <w:num w:numId="8">
    <w:abstractNumId w:val="22"/>
  </w:num>
  <w:num w:numId="9">
    <w:abstractNumId w:val="23"/>
  </w:num>
  <w:num w:numId="10">
    <w:abstractNumId w:val="18"/>
  </w:num>
  <w:num w:numId="11">
    <w:abstractNumId w:val="10"/>
  </w:num>
  <w:num w:numId="12">
    <w:abstractNumId w:val="34"/>
  </w:num>
  <w:num w:numId="13">
    <w:abstractNumId w:val="8"/>
  </w:num>
  <w:num w:numId="14">
    <w:abstractNumId w:val="21"/>
  </w:num>
  <w:num w:numId="15">
    <w:abstractNumId w:val="6"/>
  </w:num>
  <w:num w:numId="16">
    <w:abstractNumId w:val="37"/>
  </w:num>
  <w:num w:numId="17">
    <w:abstractNumId w:val="29"/>
  </w:num>
  <w:num w:numId="18">
    <w:abstractNumId w:val="4"/>
  </w:num>
  <w:num w:numId="19">
    <w:abstractNumId w:val="3"/>
  </w:num>
  <w:num w:numId="20">
    <w:abstractNumId w:val="25"/>
  </w:num>
  <w:num w:numId="21">
    <w:abstractNumId w:val="28"/>
  </w:num>
  <w:num w:numId="22">
    <w:abstractNumId w:val="16"/>
  </w:num>
  <w:num w:numId="23">
    <w:abstractNumId w:val="7"/>
  </w:num>
  <w:num w:numId="24">
    <w:abstractNumId w:val="27"/>
  </w:num>
  <w:num w:numId="25">
    <w:abstractNumId w:val="11"/>
  </w:num>
  <w:num w:numId="26">
    <w:abstractNumId w:val="12"/>
  </w:num>
  <w:num w:numId="27">
    <w:abstractNumId w:val="24"/>
  </w:num>
  <w:num w:numId="28">
    <w:abstractNumId w:val="31"/>
  </w:num>
  <w:num w:numId="29">
    <w:abstractNumId w:val="35"/>
  </w:num>
  <w:num w:numId="30">
    <w:abstractNumId w:val="19"/>
  </w:num>
  <w:num w:numId="31">
    <w:abstractNumId w:val="14"/>
  </w:num>
  <w:num w:numId="32">
    <w:abstractNumId w:val="0"/>
  </w:num>
  <w:num w:numId="33">
    <w:abstractNumId w:val="2"/>
  </w:num>
  <w:num w:numId="34">
    <w:abstractNumId w:val="5"/>
  </w:num>
  <w:num w:numId="35">
    <w:abstractNumId w:val="30"/>
  </w:num>
  <w:num w:numId="36">
    <w:abstractNumId w:val="1"/>
  </w:num>
  <w:num w:numId="37">
    <w:abstractNumId w:val="2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8A"/>
    <w:rsid w:val="0000403D"/>
    <w:rsid w:val="00004D0C"/>
    <w:rsid w:val="00006AD6"/>
    <w:rsid w:val="00032FFA"/>
    <w:rsid w:val="00033796"/>
    <w:rsid w:val="00044F51"/>
    <w:rsid w:val="000502C8"/>
    <w:rsid w:val="00051230"/>
    <w:rsid w:val="000571CF"/>
    <w:rsid w:val="00057E72"/>
    <w:rsid w:val="00060CBE"/>
    <w:rsid w:val="000632D5"/>
    <w:rsid w:val="00065E23"/>
    <w:rsid w:val="00070847"/>
    <w:rsid w:val="0007235E"/>
    <w:rsid w:val="00074A33"/>
    <w:rsid w:val="0008107D"/>
    <w:rsid w:val="00086347"/>
    <w:rsid w:val="00087E44"/>
    <w:rsid w:val="00097E36"/>
    <w:rsid w:val="000A2173"/>
    <w:rsid w:val="000A3E8A"/>
    <w:rsid w:val="000A679D"/>
    <w:rsid w:val="000B14F4"/>
    <w:rsid w:val="000B2307"/>
    <w:rsid w:val="000B6B32"/>
    <w:rsid w:val="000C55B1"/>
    <w:rsid w:val="000C6859"/>
    <w:rsid w:val="000D27EC"/>
    <w:rsid w:val="000D2BA3"/>
    <w:rsid w:val="000E4CD6"/>
    <w:rsid w:val="000F0F12"/>
    <w:rsid w:val="000F3CD1"/>
    <w:rsid w:val="000F615A"/>
    <w:rsid w:val="000F7AA8"/>
    <w:rsid w:val="00105788"/>
    <w:rsid w:val="00106633"/>
    <w:rsid w:val="00117E80"/>
    <w:rsid w:val="0012607C"/>
    <w:rsid w:val="001405BF"/>
    <w:rsid w:val="00144F7C"/>
    <w:rsid w:val="001474CC"/>
    <w:rsid w:val="0014758B"/>
    <w:rsid w:val="001529F6"/>
    <w:rsid w:val="001575ED"/>
    <w:rsid w:val="00162739"/>
    <w:rsid w:val="00164A1C"/>
    <w:rsid w:val="00166C34"/>
    <w:rsid w:val="00170809"/>
    <w:rsid w:val="00183A06"/>
    <w:rsid w:val="00190630"/>
    <w:rsid w:val="0019198E"/>
    <w:rsid w:val="00196915"/>
    <w:rsid w:val="00197975"/>
    <w:rsid w:val="001A5355"/>
    <w:rsid w:val="001A6F3A"/>
    <w:rsid w:val="001B0F7D"/>
    <w:rsid w:val="001B510D"/>
    <w:rsid w:val="001B6AC3"/>
    <w:rsid w:val="001D0478"/>
    <w:rsid w:val="001D0C88"/>
    <w:rsid w:val="001D62F0"/>
    <w:rsid w:val="001E5820"/>
    <w:rsid w:val="001E59C7"/>
    <w:rsid w:val="001F1A78"/>
    <w:rsid w:val="001F2300"/>
    <w:rsid w:val="001F2530"/>
    <w:rsid w:val="001F44DD"/>
    <w:rsid w:val="001F6FBB"/>
    <w:rsid w:val="00207074"/>
    <w:rsid w:val="00207877"/>
    <w:rsid w:val="002114A5"/>
    <w:rsid w:val="00213A16"/>
    <w:rsid w:val="0021599D"/>
    <w:rsid w:val="00216ADB"/>
    <w:rsid w:val="002234EB"/>
    <w:rsid w:val="00223B60"/>
    <w:rsid w:val="002374AF"/>
    <w:rsid w:val="0025296D"/>
    <w:rsid w:val="00253685"/>
    <w:rsid w:val="00253BB6"/>
    <w:rsid w:val="002547BE"/>
    <w:rsid w:val="00263D52"/>
    <w:rsid w:val="00265BB3"/>
    <w:rsid w:val="00271B5E"/>
    <w:rsid w:val="00272A60"/>
    <w:rsid w:val="002730BA"/>
    <w:rsid w:val="00291940"/>
    <w:rsid w:val="00293021"/>
    <w:rsid w:val="002A0AD6"/>
    <w:rsid w:val="002B1341"/>
    <w:rsid w:val="002B2384"/>
    <w:rsid w:val="002B4BF6"/>
    <w:rsid w:val="002B6887"/>
    <w:rsid w:val="002C65C3"/>
    <w:rsid w:val="002D465D"/>
    <w:rsid w:val="002E195D"/>
    <w:rsid w:val="002E6DD0"/>
    <w:rsid w:val="002E7D0C"/>
    <w:rsid w:val="002F1023"/>
    <w:rsid w:val="002F61AF"/>
    <w:rsid w:val="002F7064"/>
    <w:rsid w:val="002F7721"/>
    <w:rsid w:val="00314429"/>
    <w:rsid w:val="00321328"/>
    <w:rsid w:val="00337F8E"/>
    <w:rsid w:val="00343CAC"/>
    <w:rsid w:val="00346E90"/>
    <w:rsid w:val="00347D29"/>
    <w:rsid w:val="00350C63"/>
    <w:rsid w:val="00355DA5"/>
    <w:rsid w:val="0036253B"/>
    <w:rsid w:val="00362C09"/>
    <w:rsid w:val="00371D25"/>
    <w:rsid w:val="00374947"/>
    <w:rsid w:val="00381293"/>
    <w:rsid w:val="00385B1D"/>
    <w:rsid w:val="00390BF0"/>
    <w:rsid w:val="00392064"/>
    <w:rsid w:val="003922D0"/>
    <w:rsid w:val="0039643C"/>
    <w:rsid w:val="003B13F3"/>
    <w:rsid w:val="003C71A0"/>
    <w:rsid w:val="003D40CD"/>
    <w:rsid w:val="003E50AC"/>
    <w:rsid w:val="003F281A"/>
    <w:rsid w:val="00405EA7"/>
    <w:rsid w:val="004133CF"/>
    <w:rsid w:val="00415D86"/>
    <w:rsid w:val="004210EA"/>
    <w:rsid w:val="00422CC8"/>
    <w:rsid w:val="00431692"/>
    <w:rsid w:val="0043652E"/>
    <w:rsid w:val="00441036"/>
    <w:rsid w:val="004475AA"/>
    <w:rsid w:val="00453045"/>
    <w:rsid w:val="00482957"/>
    <w:rsid w:val="004911CB"/>
    <w:rsid w:val="0049211F"/>
    <w:rsid w:val="004A0666"/>
    <w:rsid w:val="004A2B4F"/>
    <w:rsid w:val="004B0D07"/>
    <w:rsid w:val="004B4FEA"/>
    <w:rsid w:val="004B77B6"/>
    <w:rsid w:val="004C0EF4"/>
    <w:rsid w:val="004C655F"/>
    <w:rsid w:val="004E649A"/>
    <w:rsid w:val="004F0165"/>
    <w:rsid w:val="00502579"/>
    <w:rsid w:val="00505B1B"/>
    <w:rsid w:val="005065CE"/>
    <w:rsid w:val="00510637"/>
    <w:rsid w:val="00515DF7"/>
    <w:rsid w:val="00526B6E"/>
    <w:rsid w:val="00535F25"/>
    <w:rsid w:val="00536D8B"/>
    <w:rsid w:val="00542969"/>
    <w:rsid w:val="005429C8"/>
    <w:rsid w:val="00544D65"/>
    <w:rsid w:val="00546253"/>
    <w:rsid w:val="005475CE"/>
    <w:rsid w:val="00552DAE"/>
    <w:rsid w:val="00562025"/>
    <w:rsid w:val="00575D51"/>
    <w:rsid w:val="00586F04"/>
    <w:rsid w:val="005A61B8"/>
    <w:rsid w:val="005B0AF4"/>
    <w:rsid w:val="005B12E9"/>
    <w:rsid w:val="005C61D7"/>
    <w:rsid w:val="005C6A7A"/>
    <w:rsid w:val="005D3D7C"/>
    <w:rsid w:val="005D4B5C"/>
    <w:rsid w:val="005D6B55"/>
    <w:rsid w:val="005D7467"/>
    <w:rsid w:val="005E014B"/>
    <w:rsid w:val="005E09AF"/>
    <w:rsid w:val="005E0DE0"/>
    <w:rsid w:val="005E2602"/>
    <w:rsid w:val="005E2F6D"/>
    <w:rsid w:val="005F2F44"/>
    <w:rsid w:val="0060613A"/>
    <w:rsid w:val="0061026E"/>
    <w:rsid w:val="006111A3"/>
    <w:rsid w:val="0062303C"/>
    <w:rsid w:val="00624A6A"/>
    <w:rsid w:val="00630720"/>
    <w:rsid w:val="006327E7"/>
    <w:rsid w:val="006463DB"/>
    <w:rsid w:val="00651113"/>
    <w:rsid w:val="00663B7C"/>
    <w:rsid w:val="00664767"/>
    <w:rsid w:val="00670530"/>
    <w:rsid w:val="00682CD7"/>
    <w:rsid w:val="0068558C"/>
    <w:rsid w:val="00690F37"/>
    <w:rsid w:val="00691F88"/>
    <w:rsid w:val="00692057"/>
    <w:rsid w:val="006960FB"/>
    <w:rsid w:val="006A1A46"/>
    <w:rsid w:val="006A3048"/>
    <w:rsid w:val="006A58F1"/>
    <w:rsid w:val="006B5846"/>
    <w:rsid w:val="006C7321"/>
    <w:rsid w:val="006D25F4"/>
    <w:rsid w:val="006E7A63"/>
    <w:rsid w:val="006F7447"/>
    <w:rsid w:val="007062AC"/>
    <w:rsid w:val="007173E5"/>
    <w:rsid w:val="00721FA5"/>
    <w:rsid w:val="007232E4"/>
    <w:rsid w:val="00724CDA"/>
    <w:rsid w:val="00730CB3"/>
    <w:rsid w:val="00731BDA"/>
    <w:rsid w:val="007346B2"/>
    <w:rsid w:val="00760F0F"/>
    <w:rsid w:val="007767C7"/>
    <w:rsid w:val="00776F8D"/>
    <w:rsid w:val="007A47DD"/>
    <w:rsid w:val="007A492C"/>
    <w:rsid w:val="007B33AA"/>
    <w:rsid w:val="007B6E36"/>
    <w:rsid w:val="007C416A"/>
    <w:rsid w:val="007C5543"/>
    <w:rsid w:val="007D134D"/>
    <w:rsid w:val="007D799C"/>
    <w:rsid w:val="007F63F4"/>
    <w:rsid w:val="007F679B"/>
    <w:rsid w:val="00801439"/>
    <w:rsid w:val="008049D4"/>
    <w:rsid w:val="00810E53"/>
    <w:rsid w:val="008161D8"/>
    <w:rsid w:val="00817759"/>
    <w:rsid w:val="00822DB3"/>
    <w:rsid w:val="0083177F"/>
    <w:rsid w:val="008442DD"/>
    <w:rsid w:val="0084526A"/>
    <w:rsid w:val="00850E36"/>
    <w:rsid w:val="0085115E"/>
    <w:rsid w:val="00873C51"/>
    <w:rsid w:val="00880DBD"/>
    <w:rsid w:val="00881A7D"/>
    <w:rsid w:val="0088421F"/>
    <w:rsid w:val="0088523A"/>
    <w:rsid w:val="008867D2"/>
    <w:rsid w:val="008907F6"/>
    <w:rsid w:val="00892DC6"/>
    <w:rsid w:val="00896C56"/>
    <w:rsid w:val="008A1E70"/>
    <w:rsid w:val="008A7DDC"/>
    <w:rsid w:val="008B3F32"/>
    <w:rsid w:val="008B6D78"/>
    <w:rsid w:val="008C38A7"/>
    <w:rsid w:val="008D3C5A"/>
    <w:rsid w:val="008E5A06"/>
    <w:rsid w:val="008E7C74"/>
    <w:rsid w:val="008F5AF5"/>
    <w:rsid w:val="008F6FD1"/>
    <w:rsid w:val="00905A89"/>
    <w:rsid w:val="00914AE4"/>
    <w:rsid w:val="00932293"/>
    <w:rsid w:val="00933C47"/>
    <w:rsid w:val="00935936"/>
    <w:rsid w:val="009517F7"/>
    <w:rsid w:val="009552DE"/>
    <w:rsid w:val="00972CAE"/>
    <w:rsid w:val="009747C7"/>
    <w:rsid w:val="00974A8A"/>
    <w:rsid w:val="009766F2"/>
    <w:rsid w:val="009777BA"/>
    <w:rsid w:val="009A4946"/>
    <w:rsid w:val="009A6B7E"/>
    <w:rsid w:val="009A6D70"/>
    <w:rsid w:val="009B3587"/>
    <w:rsid w:val="009C258F"/>
    <w:rsid w:val="009C2788"/>
    <w:rsid w:val="009C38DA"/>
    <w:rsid w:val="009C73AD"/>
    <w:rsid w:val="009E4E07"/>
    <w:rsid w:val="009F22C5"/>
    <w:rsid w:val="00A00BDC"/>
    <w:rsid w:val="00A01B35"/>
    <w:rsid w:val="00A07017"/>
    <w:rsid w:val="00A11938"/>
    <w:rsid w:val="00A1319A"/>
    <w:rsid w:val="00A231A6"/>
    <w:rsid w:val="00A4082E"/>
    <w:rsid w:val="00A41A19"/>
    <w:rsid w:val="00A46324"/>
    <w:rsid w:val="00A55768"/>
    <w:rsid w:val="00A5592A"/>
    <w:rsid w:val="00A56973"/>
    <w:rsid w:val="00A66A9C"/>
    <w:rsid w:val="00A72E1D"/>
    <w:rsid w:val="00A8201F"/>
    <w:rsid w:val="00A84E02"/>
    <w:rsid w:val="00A86234"/>
    <w:rsid w:val="00A9172D"/>
    <w:rsid w:val="00A93C22"/>
    <w:rsid w:val="00A94446"/>
    <w:rsid w:val="00AA1D8B"/>
    <w:rsid w:val="00AA26A0"/>
    <w:rsid w:val="00AB35FF"/>
    <w:rsid w:val="00AB3739"/>
    <w:rsid w:val="00AB634B"/>
    <w:rsid w:val="00AB7903"/>
    <w:rsid w:val="00AC22B5"/>
    <w:rsid w:val="00AC4A4C"/>
    <w:rsid w:val="00AD0526"/>
    <w:rsid w:val="00AD0AED"/>
    <w:rsid w:val="00AD7419"/>
    <w:rsid w:val="00AE28E0"/>
    <w:rsid w:val="00AE76E2"/>
    <w:rsid w:val="00AF6A36"/>
    <w:rsid w:val="00B11586"/>
    <w:rsid w:val="00B22080"/>
    <w:rsid w:val="00B36C97"/>
    <w:rsid w:val="00B42AE7"/>
    <w:rsid w:val="00B44FCA"/>
    <w:rsid w:val="00B61D7A"/>
    <w:rsid w:val="00B649EE"/>
    <w:rsid w:val="00B734EE"/>
    <w:rsid w:val="00B7438A"/>
    <w:rsid w:val="00B74DEA"/>
    <w:rsid w:val="00B8032F"/>
    <w:rsid w:val="00B80F87"/>
    <w:rsid w:val="00B83E16"/>
    <w:rsid w:val="00B86930"/>
    <w:rsid w:val="00B90734"/>
    <w:rsid w:val="00BA217B"/>
    <w:rsid w:val="00BA62BC"/>
    <w:rsid w:val="00BA6DEC"/>
    <w:rsid w:val="00BA7357"/>
    <w:rsid w:val="00BB73F3"/>
    <w:rsid w:val="00BD2DF8"/>
    <w:rsid w:val="00BD71E6"/>
    <w:rsid w:val="00BF174A"/>
    <w:rsid w:val="00BF198B"/>
    <w:rsid w:val="00BF59F8"/>
    <w:rsid w:val="00BF6C5C"/>
    <w:rsid w:val="00C03598"/>
    <w:rsid w:val="00C07E16"/>
    <w:rsid w:val="00C13F85"/>
    <w:rsid w:val="00C2638C"/>
    <w:rsid w:val="00C5320E"/>
    <w:rsid w:val="00C572BE"/>
    <w:rsid w:val="00C61ABF"/>
    <w:rsid w:val="00C62850"/>
    <w:rsid w:val="00C62856"/>
    <w:rsid w:val="00C62D9C"/>
    <w:rsid w:val="00C67E60"/>
    <w:rsid w:val="00C70DE5"/>
    <w:rsid w:val="00C7547C"/>
    <w:rsid w:val="00C93CA4"/>
    <w:rsid w:val="00C96948"/>
    <w:rsid w:val="00CA0C4D"/>
    <w:rsid w:val="00CA6E23"/>
    <w:rsid w:val="00CB3938"/>
    <w:rsid w:val="00CB58B8"/>
    <w:rsid w:val="00CC1F2D"/>
    <w:rsid w:val="00CF0E6E"/>
    <w:rsid w:val="00CF3D07"/>
    <w:rsid w:val="00CF733A"/>
    <w:rsid w:val="00CF7513"/>
    <w:rsid w:val="00D11038"/>
    <w:rsid w:val="00D12C57"/>
    <w:rsid w:val="00D1536D"/>
    <w:rsid w:val="00D211E7"/>
    <w:rsid w:val="00D22B3E"/>
    <w:rsid w:val="00D25A83"/>
    <w:rsid w:val="00D41755"/>
    <w:rsid w:val="00D42CA7"/>
    <w:rsid w:val="00D42FCA"/>
    <w:rsid w:val="00D52801"/>
    <w:rsid w:val="00D547A0"/>
    <w:rsid w:val="00D74998"/>
    <w:rsid w:val="00D839CC"/>
    <w:rsid w:val="00D8475B"/>
    <w:rsid w:val="00D864AE"/>
    <w:rsid w:val="00D96945"/>
    <w:rsid w:val="00D97B57"/>
    <w:rsid w:val="00DA6E2D"/>
    <w:rsid w:val="00DB6FD2"/>
    <w:rsid w:val="00DC2BC1"/>
    <w:rsid w:val="00DC7C13"/>
    <w:rsid w:val="00DD02C2"/>
    <w:rsid w:val="00DD17C9"/>
    <w:rsid w:val="00DD3B22"/>
    <w:rsid w:val="00DD424C"/>
    <w:rsid w:val="00DD53FB"/>
    <w:rsid w:val="00DF4475"/>
    <w:rsid w:val="00DF5E67"/>
    <w:rsid w:val="00DF6C97"/>
    <w:rsid w:val="00E01F09"/>
    <w:rsid w:val="00E02A58"/>
    <w:rsid w:val="00E02BBC"/>
    <w:rsid w:val="00E03EB6"/>
    <w:rsid w:val="00E1181F"/>
    <w:rsid w:val="00E33574"/>
    <w:rsid w:val="00E346B1"/>
    <w:rsid w:val="00E45A0A"/>
    <w:rsid w:val="00E55029"/>
    <w:rsid w:val="00E55A3F"/>
    <w:rsid w:val="00E611DB"/>
    <w:rsid w:val="00E66CD1"/>
    <w:rsid w:val="00E717CE"/>
    <w:rsid w:val="00E73CE1"/>
    <w:rsid w:val="00E76AA9"/>
    <w:rsid w:val="00E771A8"/>
    <w:rsid w:val="00E82C3C"/>
    <w:rsid w:val="00E922F9"/>
    <w:rsid w:val="00E9449F"/>
    <w:rsid w:val="00EA5175"/>
    <w:rsid w:val="00EA7677"/>
    <w:rsid w:val="00EB0925"/>
    <w:rsid w:val="00EB5F96"/>
    <w:rsid w:val="00EB6699"/>
    <w:rsid w:val="00EC0EF9"/>
    <w:rsid w:val="00EC14B9"/>
    <w:rsid w:val="00ED04AE"/>
    <w:rsid w:val="00ED34EE"/>
    <w:rsid w:val="00ED5143"/>
    <w:rsid w:val="00EE3669"/>
    <w:rsid w:val="00EE5051"/>
    <w:rsid w:val="00EF723C"/>
    <w:rsid w:val="00F04584"/>
    <w:rsid w:val="00F05DE2"/>
    <w:rsid w:val="00F06490"/>
    <w:rsid w:val="00F1686A"/>
    <w:rsid w:val="00F16A61"/>
    <w:rsid w:val="00F2276D"/>
    <w:rsid w:val="00F41FD8"/>
    <w:rsid w:val="00F505F5"/>
    <w:rsid w:val="00F50D44"/>
    <w:rsid w:val="00F750CD"/>
    <w:rsid w:val="00F76458"/>
    <w:rsid w:val="00FA1D03"/>
    <w:rsid w:val="00FA1FD0"/>
    <w:rsid w:val="00FB17D3"/>
    <w:rsid w:val="00FB38E9"/>
    <w:rsid w:val="00FC2B20"/>
    <w:rsid w:val="00FC3224"/>
    <w:rsid w:val="00FC6A74"/>
    <w:rsid w:val="00FD00CE"/>
    <w:rsid w:val="00FD054C"/>
    <w:rsid w:val="00FD0770"/>
    <w:rsid w:val="00FE1153"/>
    <w:rsid w:val="00FE4309"/>
    <w:rsid w:val="00FF2E01"/>
    <w:rsid w:val="00FF33C0"/>
    <w:rsid w:val="00FF36C3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E7F8B9-945D-49DE-93C3-A49DA0B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D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134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D134D"/>
    <w:rPr>
      <w:rFonts w:ascii="Arial" w:hAnsi="Arial" w:cs="Times New Roman"/>
      <w:b/>
      <w:kern w:val="52"/>
      <w:sz w:val="52"/>
    </w:rPr>
  </w:style>
  <w:style w:type="paragraph" w:styleId="3">
    <w:name w:val="Body Text Indent 3"/>
    <w:basedOn w:val="a"/>
    <w:link w:val="30"/>
    <w:uiPriority w:val="99"/>
    <w:rsid w:val="00873C51"/>
    <w:pPr>
      <w:ind w:left="1092" w:hanging="238"/>
    </w:pPr>
    <w:rPr>
      <w:szCs w:val="20"/>
    </w:rPr>
  </w:style>
  <w:style w:type="character" w:customStyle="1" w:styleId="30">
    <w:name w:val="本文縮排 3 字元"/>
    <w:link w:val="3"/>
    <w:uiPriority w:val="99"/>
    <w:semiHidden/>
    <w:locked/>
    <w:rsid w:val="00892DC6"/>
    <w:rPr>
      <w:rFonts w:cs="Times New Roman"/>
      <w:sz w:val="16"/>
      <w:szCs w:val="16"/>
    </w:rPr>
  </w:style>
  <w:style w:type="paragraph" w:styleId="Web">
    <w:name w:val="Normal (Web)"/>
    <w:basedOn w:val="a"/>
    <w:uiPriority w:val="99"/>
    <w:rsid w:val="006A1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99"/>
    <w:qFormat/>
    <w:rsid w:val="006A1A46"/>
    <w:rPr>
      <w:rFonts w:cs="Times New Roman"/>
      <w:b/>
    </w:rPr>
  </w:style>
  <w:style w:type="paragraph" w:styleId="a4">
    <w:name w:val="footer"/>
    <w:basedOn w:val="a"/>
    <w:link w:val="a5"/>
    <w:uiPriority w:val="99"/>
    <w:rsid w:val="00CF7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semiHidden/>
    <w:locked/>
    <w:rsid w:val="00892DC6"/>
    <w:rPr>
      <w:rFonts w:cs="Times New Roman"/>
      <w:sz w:val="20"/>
      <w:szCs w:val="20"/>
    </w:rPr>
  </w:style>
  <w:style w:type="character" w:styleId="a6">
    <w:name w:val="page number"/>
    <w:uiPriority w:val="99"/>
    <w:rsid w:val="00CF7513"/>
    <w:rPr>
      <w:rFonts w:cs="Times New Roman"/>
    </w:rPr>
  </w:style>
  <w:style w:type="paragraph" w:styleId="a7">
    <w:name w:val="header"/>
    <w:basedOn w:val="a"/>
    <w:link w:val="a8"/>
    <w:uiPriority w:val="99"/>
    <w:rsid w:val="002B2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2B2384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14758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14758B"/>
    <w:rPr>
      <w:rFonts w:ascii="Cambria" w:eastAsia="新細明體" w:hAnsi="Cambria" w:cs="Times New Roman"/>
      <w:kern w:val="2"/>
      <w:sz w:val="18"/>
    </w:rPr>
  </w:style>
  <w:style w:type="table" w:styleId="ab">
    <w:name w:val="Table Grid"/>
    <w:basedOn w:val="a1"/>
    <w:uiPriority w:val="59"/>
    <w:rsid w:val="0004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880DBD"/>
    <w:pPr>
      <w:spacing w:after="120"/>
    </w:pPr>
  </w:style>
  <w:style w:type="character" w:customStyle="1" w:styleId="ad">
    <w:name w:val="本文 字元"/>
    <w:link w:val="ac"/>
    <w:uiPriority w:val="99"/>
    <w:locked/>
    <w:rsid w:val="00880DBD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1E5820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locked/>
    <w:rsid w:val="001E5820"/>
    <w:rPr>
      <w:rFonts w:cs="Times New Roman"/>
      <w:kern w:val="2"/>
      <w:sz w:val="24"/>
    </w:rPr>
  </w:style>
  <w:style w:type="table" w:customStyle="1" w:styleId="11">
    <w:name w:val="表格格線1"/>
    <w:uiPriority w:val="99"/>
    <w:rsid w:val="00A93C2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510637"/>
    <w:pPr>
      <w:ind w:leftChars="200" w:left="480"/>
    </w:pPr>
  </w:style>
  <w:style w:type="paragraph" w:styleId="af">
    <w:name w:val="Note Heading"/>
    <w:basedOn w:val="a"/>
    <w:next w:val="a"/>
    <w:link w:val="af0"/>
    <w:uiPriority w:val="99"/>
    <w:rsid w:val="00682CD7"/>
    <w:pPr>
      <w:jc w:val="center"/>
    </w:pPr>
    <w:rPr>
      <w:rFonts w:ascii="標楷體" w:eastAsia="標楷體" w:hAnsi="標楷體"/>
    </w:rPr>
  </w:style>
  <w:style w:type="character" w:customStyle="1" w:styleId="af0">
    <w:name w:val="註釋標題 字元"/>
    <w:link w:val="af"/>
    <w:uiPriority w:val="99"/>
    <w:locked/>
    <w:rsid w:val="00682CD7"/>
    <w:rPr>
      <w:rFonts w:ascii="標楷體" w:eastAsia="標楷體" w:hAnsi="標楷體" w:cs="Times New Roman"/>
      <w:kern w:val="2"/>
      <w:sz w:val="24"/>
      <w:szCs w:val="24"/>
    </w:rPr>
  </w:style>
  <w:style w:type="paragraph" w:styleId="af1">
    <w:name w:val="Closing"/>
    <w:basedOn w:val="a"/>
    <w:link w:val="af2"/>
    <w:uiPriority w:val="99"/>
    <w:rsid w:val="00682CD7"/>
    <w:pPr>
      <w:ind w:leftChars="1800" w:left="100"/>
    </w:pPr>
    <w:rPr>
      <w:rFonts w:ascii="標楷體" w:eastAsia="標楷體" w:hAnsi="標楷體"/>
    </w:rPr>
  </w:style>
  <w:style w:type="character" w:customStyle="1" w:styleId="af2">
    <w:name w:val="結語 字元"/>
    <w:link w:val="af1"/>
    <w:uiPriority w:val="99"/>
    <w:locked/>
    <w:rsid w:val="00682CD7"/>
    <w:rPr>
      <w:rFonts w:ascii="標楷體" w:eastAsia="標楷體" w:hAnsi="標楷體" w:cs="Times New Roman"/>
      <w:kern w:val="2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164A1C"/>
    <w:pPr>
      <w:jc w:val="right"/>
    </w:pPr>
  </w:style>
  <w:style w:type="character" w:customStyle="1" w:styleId="af4">
    <w:name w:val="日期 字元"/>
    <w:link w:val="af3"/>
    <w:uiPriority w:val="99"/>
    <w:semiHidden/>
    <w:rsid w:val="00164A1C"/>
    <w:rPr>
      <w:szCs w:val="24"/>
    </w:rPr>
  </w:style>
  <w:style w:type="character" w:styleId="af5">
    <w:name w:val="Emphasis"/>
    <w:qFormat/>
    <w:locked/>
    <w:rsid w:val="00974A8A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7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01(1)-&#26657;&#21209;&#26371;&#35696;1011206\&#25552;&#26696;&#21934;\&#25552;&#26696;-&#23416;-&#31038;&#22296;-&#27704;&#24179;&#39640;&#20013;101&#23416;&#24180;&#24230;&#25512;&#21205;&#26381;&#21209;&#23416;&#32722;&#35336;&#30059;%5b1%5d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7C2A-2B15-4B69-A4B9-DCE7635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提案-學-社團-永平高中101學年度推動服務學習計畫[1]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台北市各級學校推展服務學習實施要點</dc:title>
  <dc:creator>SuperXP</dc:creator>
  <cp:lastModifiedBy>user</cp:lastModifiedBy>
  <cp:revision>2</cp:revision>
  <cp:lastPrinted>2020-08-05T00:44:00Z</cp:lastPrinted>
  <dcterms:created xsi:type="dcterms:W3CDTF">2020-08-05T00:45:00Z</dcterms:created>
  <dcterms:modified xsi:type="dcterms:W3CDTF">2020-08-05T00:45:00Z</dcterms:modified>
</cp:coreProperties>
</file>